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6C142">
      <w:pPr>
        <w:spacing w:line="560" w:lineRule="exact"/>
        <w:jc w:val="left"/>
        <w:rPr>
          <w:rFonts w:ascii="Times New Roman" w:hAnsi="Times New Roman" w:eastAsia="黑体" w:cs="黑体"/>
          <w:snapToGrid w:val="0"/>
          <w:spacing w:val="-10"/>
          <w:kern w:val="0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000000"/>
          <w:sz w:val="32"/>
          <w:szCs w:val="30"/>
          <w:highlight w:val="none"/>
        </w:rPr>
        <w:t>附件</w:t>
      </w:r>
    </w:p>
    <w:p w14:paraId="4EAE6EEF">
      <w:pPr>
        <w:snapToGrid w:val="0"/>
        <w:spacing w:line="630" w:lineRule="exact"/>
        <w:rPr>
          <w:rFonts w:ascii="Times New Roman" w:hAnsi="Times New Roman" w:eastAsia="黑体" w:cs="黑体"/>
          <w:snapToGrid w:val="0"/>
          <w:spacing w:val="-10"/>
          <w:kern w:val="0"/>
          <w:sz w:val="32"/>
          <w:szCs w:val="32"/>
          <w:highlight w:val="none"/>
        </w:rPr>
      </w:pPr>
    </w:p>
    <w:p w14:paraId="52899412">
      <w:pPr>
        <w:snapToGrid w:val="0"/>
        <w:spacing w:line="630" w:lineRule="exact"/>
        <w:jc w:val="center"/>
        <w:rPr>
          <w:rFonts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</w:pPr>
      <w:r>
        <w:rPr>
          <w:rFonts w:hint="eastAsia"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  <w:t>自愿放弃面试声明书</w:t>
      </w:r>
    </w:p>
    <w:p w14:paraId="6A063198"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 w14:paraId="4CA79C74">
      <w:pPr>
        <w:snapToGrid w:val="0"/>
        <w:spacing w:line="630" w:lineRule="exact"/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pacing w:val="-6"/>
          <w:kern w:val="0"/>
          <w:sz w:val="32"/>
          <w:szCs w:val="32"/>
          <w:highlight w:val="none"/>
          <w:lang w:val="en-US" w:eastAsia="zh-CN"/>
        </w:rPr>
        <w:t>XX单位</w:t>
      </w:r>
      <w:r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：</w:t>
      </w:r>
    </w:p>
    <w:p w14:paraId="7F936173"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本人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，身份证号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，报考你单位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岗位，笔试成绩为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分，已进入该岗位面试。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eastAsia="zh-CN"/>
        </w:rPr>
        <w:t>经慎重考虑，因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原因，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现本人自愿放弃参加面试。</w:t>
      </w:r>
    </w:p>
    <w:p w14:paraId="504A8A8A"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特此声明。</w:t>
      </w:r>
    </w:p>
    <w:p w14:paraId="0480657E"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</w:p>
    <w:p w14:paraId="773B57B6">
      <w:pPr>
        <w:snapToGrid w:val="0"/>
        <w:spacing w:line="630" w:lineRule="exact"/>
        <w:ind w:right="792" w:rightChars="377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签名：（考生本人手写签名）</w:t>
      </w:r>
    </w:p>
    <w:p w14:paraId="4A2DB1FA">
      <w:pPr>
        <w:snapToGrid w:val="0"/>
        <w:spacing w:line="630" w:lineRule="exact"/>
        <w:ind w:right="1357" w:rightChars="646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 xml:space="preserve">日 </w:t>
      </w:r>
    </w:p>
    <w:p w14:paraId="75EAEEED"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 w14:paraId="2C693DF9"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 w14:paraId="6D8B9A54">
      <w:pPr>
        <w:snapToGrid w:val="0"/>
        <w:spacing w:line="630" w:lineRule="exact"/>
        <w:ind w:firstLine="600" w:firstLineChars="20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注：请附本人身份证正反面复印件，</w:t>
      </w:r>
      <w:r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同本文件pdf格式扫描件一并发送邮件</w:t>
      </w:r>
      <w:r>
        <w:rPr>
          <w:rFonts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（</w:t>
      </w:r>
      <w:r>
        <w:rPr>
          <w:rStyle w:val="12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381390493</w:t>
      </w:r>
      <w:r>
        <w:rPr>
          <w:rStyle w:val="12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@qq.com</w:t>
      </w:r>
      <w:r>
        <w:rPr>
          <w:rFonts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。</w:t>
      </w:r>
    </w:p>
    <w:p w14:paraId="2F5F2295">
      <w:pPr>
        <w:widowControl/>
        <w:jc w:val="left"/>
        <w:rPr>
          <w:rFonts w:hint="eastAsia" w:ascii="Times New Roman" w:hAnsi="Times New Roman"/>
          <w:sz w:val="32"/>
          <w:szCs w:val="32"/>
          <w:highlight w:val="none"/>
        </w:rPr>
      </w:pPr>
    </w:p>
    <w:sectPr>
      <w:footerReference r:id="rId3" w:type="default"/>
      <w:pgSz w:w="11906" w:h="16838"/>
      <w:pgMar w:top="1701" w:right="1588" w:bottom="1701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汉仪春然手书简">
    <w:altName w:val="仿宋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C7909">
    <w:pPr>
      <w:pStyle w:val="4"/>
      <w:jc w:val="center"/>
    </w:pPr>
    <w:r>
      <w:rPr>
        <w:rFonts w:ascii="Times New Roman" w:hAnsi="Times New Roman" w:cs="Times New Roman"/>
        <w:sz w:val="24"/>
        <w:szCs w:val="28"/>
      </w:rPr>
      <w:fldChar w:fldCharType="begin"/>
    </w:r>
    <w:r>
      <w:rPr>
        <w:rFonts w:ascii="Times New Roman" w:hAnsi="Times New Roman" w:cs="Times New Roman"/>
        <w:sz w:val="24"/>
        <w:szCs w:val="28"/>
      </w:rPr>
      <w:instrText xml:space="preserve"> PAGE   \* MERGEFORMAT </w:instrText>
    </w:r>
    <w:r>
      <w:rPr>
        <w:rFonts w:ascii="Times New Roman" w:hAnsi="Times New Roman" w:cs="Times New Roman"/>
        <w:sz w:val="24"/>
        <w:szCs w:val="28"/>
      </w:rPr>
      <w:fldChar w:fldCharType="separate"/>
    </w:r>
    <w:r>
      <w:rPr>
        <w:rFonts w:ascii="Times New Roman" w:hAnsi="Times New Roman" w:cs="Times New Roman"/>
        <w:sz w:val="24"/>
        <w:szCs w:val="28"/>
        <w:lang w:val="zh-CN"/>
      </w:rPr>
      <w:t>6</w:t>
    </w:r>
    <w:r>
      <w:rPr>
        <w:rFonts w:ascii="Times New Roman" w:hAnsi="Times New Roman" w:cs="Times New Roman"/>
        <w:sz w:val="24"/>
        <w:szCs w:val="28"/>
      </w:rPr>
      <w:fldChar w:fldCharType="end"/>
    </w:r>
  </w:p>
  <w:p w14:paraId="7154F33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38F4E74"/>
    <w:rsid w:val="0BD33B25"/>
    <w:rsid w:val="0D8B59FF"/>
    <w:rsid w:val="12DE435C"/>
    <w:rsid w:val="18B7465F"/>
    <w:rsid w:val="19E00326"/>
    <w:rsid w:val="1BE00D92"/>
    <w:rsid w:val="1CB66E24"/>
    <w:rsid w:val="1DF72DE8"/>
    <w:rsid w:val="1DFECE63"/>
    <w:rsid w:val="23A91EAE"/>
    <w:rsid w:val="27025670"/>
    <w:rsid w:val="39DA5780"/>
    <w:rsid w:val="3BDEB14E"/>
    <w:rsid w:val="3DEF4DEB"/>
    <w:rsid w:val="3EFFE3E9"/>
    <w:rsid w:val="3F7F55E3"/>
    <w:rsid w:val="4BBF6763"/>
    <w:rsid w:val="54DB20A5"/>
    <w:rsid w:val="57F981DB"/>
    <w:rsid w:val="5CF53048"/>
    <w:rsid w:val="5F562004"/>
    <w:rsid w:val="5FC363E7"/>
    <w:rsid w:val="61BD3CB2"/>
    <w:rsid w:val="67C05B1A"/>
    <w:rsid w:val="6F751981"/>
    <w:rsid w:val="701906B0"/>
    <w:rsid w:val="70B9524D"/>
    <w:rsid w:val="71656FCA"/>
    <w:rsid w:val="7545EAA0"/>
    <w:rsid w:val="7BC29984"/>
    <w:rsid w:val="7BFF6A9B"/>
    <w:rsid w:val="7F17E5A9"/>
    <w:rsid w:val="7F7DAC49"/>
    <w:rsid w:val="7F9EE5EC"/>
    <w:rsid w:val="7F9F17BC"/>
    <w:rsid w:val="7FC72079"/>
    <w:rsid w:val="7FFD50DC"/>
    <w:rsid w:val="BFEF60F5"/>
    <w:rsid w:val="CFBEB4A8"/>
    <w:rsid w:val="D7DE8FF1"/>
    <w:rsid w:val="E7BC5A00"/>
    <w:rsid w:val="EBD7A585"/>
    <w:rsid w:val="EF7D2558"/>
    <w:rsid w:val="FA5FE32D"/>
    <w:rsid w:val="FBDF96AA"/>
    <w:rsid w:val="FFDD2E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color w:val="800080"/>
      <w:u w:val="single"/>
    </w:rPr>
  </w:style>
  <w:style w:type="character" w:styleId="12">
    <w:name w:val="Hyperlink"/>
    <w:basedOn w:val="8"/>
    <w:qFormat/>
    <w:uiPriority w:val="0"/>
    <w:rPr>
      <w:color w:val="0000FF"/>
      <w:u w:val="single"/>
    </w:rPr>
  </w:style>
  <w:style w:type="paragraph" w:customStyle="1" w:styleId="13">
    <w:name w:val="List Paragraph"/>
    <w:basedOn w:val="1"/>
    <w:qFormat/>
    <w:uiPriority w:val="0"/>
    <w:pPr>
      <w:ind w:firstLine="200" w:firstLineChars="200"/>
    </w:pPr>
  </w:style>
  <w:style w:type="character" w:customStyle="1" w:styleId="14">
    <w:name w:val="font21"/>
    <w:basedOn w:val="8"/>
    <w:qFormat/>
    <w:uiPriority w:val="0"/>
    <w:rPr>
      <w:rFonts w:ascii="宋体" w:eastAsia="宋体" w:cs="宋体"/>
      <w:color w:val="000000"/>
      <w:sz w:val="22"/>
      <w:szCs w:val="22"/>
      <w:u w:val="none"/>
    </w:rPr>
  </w:style>
  <w:style w:type="character" w:customStyle="1" w:styleId="15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11"/>
    <w:basedOn w:val="8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859</Words>
  <Characters>1092</Characters>
  <Lines>2</Lines>
  <Paragraphs>2</Paragraphs>
  <TotalTime>16</TotalTime>
  <ScaleCrop>false</ScaleCrop>
  <LinksUpToDate>false</LinksUpToDate>
  <CharactersWithSpaces>1166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2021-03-06T00:20:00Z</dcterms:created>
  <dc:creator>xb21cn</dc:creator>
  <cp:lastModifiedBy>洪硕</cp:lastModifiedBy>
  <cp:lastPrinted>2025-10-27T13:19:00Z</cp:lastPrinted>
  <dcterms:modified xsi:type="dcterms:W3CDTF">2025-11-24T07:32:32Z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CF5BB4DA3D5A4B6D90DA37D784F0CDCB_13</vt:lpwstr>
  </property>
  <property fmtid="{D5CDD505-2E9C-101B-9397-08002B2CF9AE}" pid="4" name="KSOTemplateDocerSaveRecord">
    <vt:lpwstr>eyJoZGlkIjoiN2EzMjNhYmEzY2U3YjA0MmMwZmM0NzM3ZjdlNTFlYWEiLCJ1c2VySWQiOiIyMTcxMjA1MDgifQ==</vt:lpwstr>
  </property>
</Properties>
</file>