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FAC42">
      <w:pPr>
        <w:spacing w:line="560" w:lineRule="exact"/>
        <w:jc w:val="left"/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</w:pPr>
    </w:p>
    <w:p w14:paraId="06930124"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 w14:paraId="44BD0EBD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bookmarkStart w:id="0" w:name="_GoBack"/>
      <w:bookmarkEnd w:id="0"/>
    </w:p>
    <w:p w14:paraId="6F5B1E52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446D9882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2C15E231">
      <w:pPr>
        <w:snapToGrid w:val="0"/>
        <w:spacing w:line="630" w:lineRule="exact"/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北京市环境卫生管理事务中心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5590A1A7">
      <w:pPr>
        <w:snapToGrid w:val="0"/>
        <w:spacing w:line="630" w:lineRule="exact"/>
        <w:ind w:firstLine="720"/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6564F2EC">
      <w:pPr>
        <w:snapToGrid w:val="0"/>
        <w:spacing w:line="630" w:lineRule="exact"/>
        <w:ind w:firstLine="720"/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4E89219B">
      <w:pPr>
        <w:snapToGrid w:val="0"/>
        <w:spacing w:line="630" w:lineRule="exact"/>
        <w:ind w:firstLine="720"/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</w:pPr>
    </w:p>
    <w:p w14:paraId="238C8E5B">
      <w:pPr>
        <w:snapToGrid w:val="0"/>
        <w:spacing w:line="630" w:lineRule="exact"/>
        <w:ind w:right="792" w:rightChars="377" w:firstLine="720"/>
        <w:jc w:val="right"/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61B3778A">
      <w:pPr>
        <w:snapToGrid w:val="0"/>
        <w:spacing w:line="630" w:lineRule="exact"/>
        <w:ind w:right="1357" w:rightChars="646" w:firstLine="720"/>
        <w:jc w:val="right"/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04BA6C34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146199F0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0C990534">
      <w:pPr>
        <w:snapToGrid w:val="0"/>
        <w:spacing w:line="630" w:lineRule="exact"/>
        <w:ind w:firstLine="600" w:firstLineChars="200"/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注：请附本人身份证正反面复印件，同本文件pdf格式扫描件一并发送邮件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-10"/>
          <w:kern w:val="0"/>
          <w:sz w:val="32"/>
          <w:szCs w:val="32"/>
          <w:highlight w:val="none"/>
        </w:rPr>
        <w:t>（yuxiaoyi@csglw.beijing.gov.cn）。</w:t>
      </w:r>
    </w:p>
    <w:p w14:paraId="355E2D9A"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春然手书简">
    <w:altName w:val="仿宋_GB2312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69073"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5304522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D33B25"/>
    <w:rsid w:val="1DF72DE8"/>
    <w:rsid w:val="1DFECE63"/>
    <w:rsid w:val="34F773BD"/>
    <w:rsid w:val="3BDEB14E"/>
    <w:rsid w:val="3C6AE482"/>
    <w:rsid w:val="3DEF4DEB"/>
    <w:rsid w:val="3EFFE3E9"/>
    <w:rsid w:val="3F7F55E3"/>
    <w:rsid w:val="54DB20A5"/>
    <w:rsid w:val="57F981DB"/>
    <w:rsid w:val="5CF53048"/>
    <w:rsid w:val="5EDD54F8"/>
    <w:rsid w:val="5F562004"/>
    <w:rsid w:val="6C790801"/>
    <w:rsid w:val="6F751981"/>
    <w:rsid w:val="6FFF3159"/>
    <w:rsid w:val="71656FCA"/>
    <w:rsid w:val="7545EAA0"/>
    <w:rsid w:val="7BC29984"/>
    <w:rsid w:val="7BFF6A9B"/>
    <w:rsid w:val="7DFF3479"/>
    <w:rsid w:val="7F17E5A9"/>
    <w:rsid w:val="7F7DAC49"/>
    <w:rsid w:val="7F9EE5EC"/>
    <w:rsid w:val="7F9F17BC"/>
    <w:rsid w:val="7FC72079"/>
    <w:rsid w:val="7FFD50DC"/>
    <w:rsid w:val="B57757FF"/>
    <w:rsid w:val="BF775D35"/>
    <w:rsid w:val="BFEF60F5"/>
    <w:rsid w:val="CFBEB4A8"/>
    <w:rsid w:val="CFFB6BB0"/>
    <w:rsid w:val="D7DE8FF1"/>
    <w:rsid w:val="E7BC5A00"/>
    <w:rsid w:val="EBD7A585"/>
    <w:rsid w:val="EE9EBB06"/>
    <w:rsid w:val="EF7D2558"/>
    <w:rsid w:val="FA5FE32D"/>
    <w:rsid w:val="FBDF96AA"/>
    <w:rsid w:val="FFDD2E8F"/>
    <w:rsid w:val="FFFF8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775</Words>
  <Characters>952</Characters>
  <Lines>2</Lines>
  <Paragraphs>2</Paragraphs>
  <TotalTime>14</TotalTime>
  <ScaleCrop>false</ScaleCrop>
  <LinksUpToDate>false</LinksUpToDate>
  <CharactersWithSpaces>1060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2021-03-08T00:20:00Z</dcterms:created>
  <dc:creator>xb21cn</dc:creator>
  <cp:lastModifiedBy>洪硕</cp:lastModifiedBy>
  <cp:lastPrinted>2025-11-21T07:03:00Z</cp:lastPrinted>
  <dcterms:modified xsi:type="dcterms:W3CDTF">2025-11-24T01:40:19Z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2E35CBC74E8A44C0B0B067B2593638FC_13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